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36D7" w14:textId="41D7D457" w:rsidR="00E102C3" w:rsidRPr="00E6061E" w:rsidRDefault="00A012AB" w:rsidP="00CC186E">
      <w:pPr>
        <w:pStyle w:val="Ttulo1"/>
        <w:rPr>
          <w:lang w:val="es-HN"/>
        </w:rPr>
      </w:pPr>
      <w:r w:rsidRPr="00E6061E">
        <w:rPr>
          <w:lang w:val="es-HN"/>
        </w:rPr>
        <w:t>Título 1 [</w:t>
      </w:r>
      <w:r w:rsidR="00C457C8">
        <w:rPr>
          <w:lang w:val="es-HN"/>
        </w:rPr>
        <w:t>título del ensayo o artículo</w:t>
      </w:r>
      <w:r w:rsidRPr="00E6061E">
        <w:rPr>
          <w:lang w:val="es-HN"/>
        </w:rPr>
        <w:t>]</w:t>
      </w:r>
    </w:p>
    <w:p w14:paraId="54E0A920" w14:textId="77777777" w:rsidR="00E102C3" w:rsidRDefault="00A012AB" w:rsidP="00A012AB">
      <w:pPr>
        <w:rPr>
          <w:lang w:val="es-HN"/>
        </w:rPr>
      </w:pPr>
      <w:r w:rsidRPr="00E6061E">
        <w:rPr>
          <w:lang w:val="es-HN"/>
        </w:rPr>
        <w:t>Escriba los párrafos del título 1.</w:t>
      </w:r>
    </w:p>
    <w:p w14:paraId="49C5145B" w14:textId="77777777" w:rsidR="00E6061E" w:rsidRPr="005724F9" w:rsidRDefault="00E6061E" w:rsidP="00E6061E">
      <w:pPr>
        <w:pStyle w:val="Cita"/>
        <w:rPr>
          <w:lang w:val="pt-BR"/>
        </w:rPr>
      </w:pPr>
      <w:r>
        <w:rPr>
          <w:lang w:val="es-HN"/>
        </w:rPr>
        <w:t xml:space="preserve">Utilice el estilo de Cita si desea realizar una cita textual o parafraseada de más de cuarenta palabras, así como está configurado este texto. </w:t>
      </w:r>
      <w:r w:rsidRPr="005724F9">
        <w:rPr>
          <w:lang w:val="pt-BR"/>
        </w:rPr>
        <w:t>[Estilo Cita]</w:t>
      </w:r>
    </w:p>
    <w:p w14:paraId="28AAB7D5" w14:textId="77777777" w:rsidR="00874378" w:rsidRPr="00E6061E" w:rsidRDefault="00A012AB" w:rsidP="00CC186E">
      <w:pPr>
        <w:pStyle w:val="Ttulo2"/>
        <w:rPr>
          <w:lang w:val="pt-BR"/>
        </w:rPr>
      </w:pPr>
      <w:r w:rsidRPr="00E6061E">
        <w:rPr>
          <w:lang w:val="pt-BR"/>
        </w:rPr>
        <w:t>Título 2 [Estilo título 2]</w:t>
      </w:r>
      <w:r w:rsidR="00874378" w:rsidRPr="00E6061E">
        <w:rPr>
          <w:lang w:val="pt-BR"/>
        </w:rPr>
        <w:t xml:space="preserve"> </w:t>
      </w:r>
    </w:p>
    <w:p w14:paraId="385B38E0" w14:textId="77777777" w:rsidR="00E102C3" w:rsidRPr="005724F9" w:rsidRDefault="00A012AB" w:rsidP="00A012AB">
      <w:pPr>
        <w:rPr>
          <w:lang w:val="pt-BR"/>
        </w:rPr>
      </w:pPr>
      <w:r w:rsidRPr="005724F9">
        <w:rPr>
          <w:lang w:val="pt-BR"/>
        </w:rPr>
        <w:t>Escriba los párrafos del título 2</w:t>
      </w:r>
    </w:p>
    <w:p w14:paraId="1EA1C2B1" w14:textId="77777777" w:rsidR="00AA4A24" w:rsidRPr="005724F9" w:rsidRDefault="00A012AB" w:rsidP="00A012AB">
      <w:pPr>
        <w:pStyle w:val="Ttulo3"/>
        <w:rPr>
          <w:lang w:val="pt-BR"/>
        </w:rPr>
      </w:pPr>
      <w:r w:rsidRPr="005724F9">
        <w:rPr>
          <w:lang w:val="pt-BR"/>
        </w:rPr>
        <w:t>Título 3 [Estilo Título 3]</w:t>
      </w:r>
    </w:p>
    <w:p w14:paraId="3EB6C78F" w14:textId="77777777" w:rsidR="00A012AB" w:rsidRPr="00E6061E" w:rsidRDefault="00A012AB" w:rsidP="00A012AB">
      <w:pPr>
        <w:rPr>
          <w:lang w:val="es-HN"/>
        </w:rPr>
      </w:pPr>
      <w:r w:rsidRPr="00E6061E">
        <w:rPr>
          <w:lang w:val="es-HN"/>
        </w:rPr>
        <w:t>Escriba los párrafos del título 2</w:t>
      </w:r>
    </w:p>
    <w:p w14:paraId="051288D4" w14:textId="77777777" w:rsidR="00A012AB" w:rsidRPr="00E6061E" w:rsidRDefault="00A012AB" w:rsidP="00A012AB">
      <w:pPr>
        <w:tabs>
          <w:tab w:val="clear" w:pos="3068"/>
        </w:tabs>
        <w:rPr>
          <w:rFonts w:asciiTheme="minorHAnsi" w:hAnsiTheme="minorHAnsi" w:cstheme="minorHAnsi"/>
          <w:szCs w:val="22"/>
          <w:lang w:val="es-HN"/>
        </w:rPr>
      </w:pPr>
      <w:r w:rsidRPr="00E6061E">
        <w:rPr>
          <w:rStyle w:val="Ttulo4Car"/>
          <w:lang w:val="es-HN"/>
        </w:rPr>
        <w:t>Título 4</w:t>
      </w:r>
      <w:r w:rsidR="00010337" w:rsidRPr="00E6061E">
        <w:rPr>
          <w:rStyle w:val="Ttulo4Car"/>
          <w:lang w:val="es-HN"/>
        </w:rPr>
        <w:t>.</w:t>
      </w:r>
      <w:r w:rsidRPr="00E6061E">
        <w:rPr>
          <w:rStyle w:val="Ttulo4Car"/>
          <w:lang w:val="es-HN"/>
        </w:rPr>
        <w:t xml:space="preserve"> [Estilo Título 4] </w:t>
      </w:r>
      <w:r w:rsidRPr="00E6061E">
        <w:rPr>
          <w:rFonts w:asciiTheme="minorHAnsi" w:hAnsiTheme="minorHAnsi" w:cstheme="minorHAnsi"/>
          <w:szCs w:val="22"/>
          <w:lang w:val="es-HN"/>
        </w:rPr>
        <w:t>Siga escribiendo en el mismo renglón del título cuatro con estilo de texto normal.</w:t>
      </w:r>
      <w:r w:rsidR="00010337" w:rsidRPr="00E6061E">
        <w:rPr>
          <w:rFonts w:asciiTheme="minorHAnsi" w:hAnsiTheme="minorHAnsi" w:cstheme="minorHAnsi"/>
          <w:szCs w:val="22"/>
          <w:lang w:val="es-HN"/>
        </w:rPr>
        <w:t xml:space="preserve"> El texto comienza en la misma línea y continúa en párrafo regular.</w:t>
      </w:r>
    </w:p>
    <w:p w14:paraId="3317D242" w14:textId="77777777" w:rsidR="00010337" w:rsidRPr="00E6061E" w:rsidRDefault="00010337" w:rsidP="00010337">
      <w:pPr>
        <w:rPr>
          <w:lang w:val="es-HN"/>
        </w:rPr>
      </w:pPr>
      <w:r w:rsidRPr="00E6061E">
        <w:rPr>
          <w:rStyle w:val="Ttulo5Car"/>
          <w:lang w:val="es-HN"/>
        </w:rPr>
        <w:t>Título 5. [Estilo Título 5]</w:t>
      </w:r>
      <w:r w:rsidRPr="00E6061E">
        <w:rPr>
          <w:lang w:val="es-HN"/>
        </w:rPr>
        <w:t xml:space="preserve"> Siga escribiendo en el mismo renglón del título cinco con estilo de texto normal. El texto comienza en la misma línea y continúa en párrafo regular.</w:t>
      </w:r>
    </w:p>
    <w:p w14:paraId="33E9EC05" w14:textId="77777777" w:rsidR="00B40BBE" w:rsidRPr="005724F9" w:rsidRDefault="00B40BBE" w:rsidP="004E6B89">
      <w:pPr>
        <w:tabs>
          <w:tab w:val="clear" w:pos="3068"/>
        </w:tabs>
        <w:ind w:firstLine="0"/>
        <w:rPr>
          <w:rFonts w:asciiTheme="minorHAnsi" w:hAnsiTheme="minorHAnsi" w:cstheme="minorHAnsi"/>
          <w:szCs w:val="22"/>
          <w:lang w:val="es-HN"/>
        </w:rPr>
      </w:pPr>
      <w:r w:rsidRPr="005724F9">
        <w:rPr>
          <w:rFonts w:asciiTheme="minorHAnsi" w:hAnsiTheme="minorHAnsi" w:cstheme="minorHAnsi"/>
          <w:szCs w:val="22"/>
          <w:lang w:val="es-HN"/>
        </w:rPr>
        <w:br w:type="page"/>
      </w:r>
    </w:p>
    <w:p w14:paraId="30103E94" w14:textId="77777777" w:rsidR="00B40BBE" w:rsidRPr="00E6479F" w:rsidRDefault="00010337" w:rsidP="00CC186E">
      <w:pPr>
        <w:pStyle w:val="Ttulo1"/>
        <w:rPr>
          <w:lang w:val="pt-BR"/>
        </w:rPr>
      </w:pPr>
      <w:r w:rsidRPr="00E6479F">
        <w:rPr>
          <w:lang w:val="pt-BR"/>
        </w:rPr>
        <w:lastRenderedPageBreak/>
        <w:t>Referencias [Título 1]</w:t>
      </w:r>
    </w:p>
    <w:p w14:paraId="7A3D8788" w14:textId="77777777" w:rsidR="00EB6B08" w:rsidRPr="005724F9" w:rsidRDefault="00B40BBE" w:rsidP="004E6B89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</w:rPr>
      </w:pPr>
      <w:r w:rsidRPr="00E6479F">
        <w:rPr>
          <w:rFonts w:asciiTheme="minorHAnsi" w:hAnsiTheme="minorHAnsi" w:cstheme="minorHAnsi"/>
          <w:szCs w:val="22"/>
          <w:lang w:val="pt-BR"/>
        </w:rPr>
        <w:t>Boysen</w:t>
      </w:r>
      <w:r w:rsidR="00CC7D0E" w:rsidRPr="00E6479F">
        <w:rPr>
          <w:rFonts w:asciiTheme="minorHAnsi" w:hAnsiTheme="minorHAnsi" w:cstheme="minorHAnsi"/>
          <w:szCs w:val="22"/>
          <w:lang w:val="pt-BR"/>
        </w:rPr>
        <w:t xml:space="preserve">, </w:t>
      </w:r>
      <w:r w:rsidRPr="00E6479F">
        <w:rPr>
          <w:rFonts w:asciiTheme="minorHAnsi" w:hAnsiTheme="minorHAnsi" w:cstheme="minorHAnsi"/>
          <w:szCs w:val="22"/>
          <w:lang w:val="pt-BR"/>
        </w:rPr>
        <w:t>G. A.</w:t>
      </w:r>
      <w:r w:rsidR="006274E0" w:rsidRPr="00E6479F">
        <w:rPr>
          <w:rFonts w:asciiTheme="minorHAnsi" w:hAnsiTheme="minorHAnsi" w:cstheme="minorHAnsi"/>
          <w:szCs w:val="22"/>
          <w:lang w:val="pt-BR"/>
        </w:rPr>
        <w:t xml:space="preserve"> </w:t>
      </w:r>
      <w:r w:rsidRPr="00E6479F">
        <w:rPr>
          <w:rFonts w:asciiTheme="minorHAnsi" w:hAnsiTheme="minorHAnsi" w:cstheme="minorHAnsi"/>
          <w:szCs w:val="22"/>
          <w:lang w:val="pt-BR"/>
        </w:rPr>
        <w:t>(2015</w:t>
      </w:r>
      <w:r w:rsidR="00643113" w:rsidRPr="00E6479F">
        <w:rPr>
          <w:rFonts w:asciiTheme="minorHAnsi" w:hAnsiTheme="minorHAnsi" w:cstheme="minorHAnsi"/>
          <w:szCs w:val="22"/>
          <w:lang w:val="pt-BR"/>
        </w:rPr>
        <w:t>b</w:t>
      </w:r>
      <w:r w:rsidRPr="00E6479F">
        <w:rPr>
          <w:rFonts w:asciiTheme="minorHAnsi" w:hAnsiTheme="minorHAnsi" w:cstheme="minorHAnsi"/>
          <w:szCs w:val="22"/>
          <w:lang w:val="pt-BR"/>
        </w:rPr>
        <w:t xml:space="preserve">). </w:t>
      </w:r>
      <w:r w:rsidRPr="005724F9">
        <w:rPr>
          <w:rFonts w:asciiTheme="minorHAnsi" w:hAnsiTheme="minorHAnsi" w:cstheme="minorHAnsi"/>
          <w:szCs w:val="22"/>
        </w:rPr>
        <w:t>Significant interpretation of small mean differences in student evaluations of teaching despite explicit warning to avoid overinterpretation.</w:t>
      </w:r>
      <w:r w:rsidR="006274E0" w:rsidRPr="005724F9">
        <w:rPr>
          <w:rFonts w:asciiTheme="minorHAnsi" w:hAnsiTheme="minorHAnsi" w:cstheme="minorHAnsi"/>
          <w:szCs w:val="22"/>
        </w:rPr>
        <w:t xml:space="preserve"> </w:t>
      </w:r>
      <w:r w:rsidRPr="005724F9">
        <w:rPr>
          <w:rFonts w:asciiTheme="minorHAnsi" w:hAnsiTheme="minorHAnsi" w:cstheme="minorHAnsi"/>
          <w:i/>
          <w:iCs/>
          <w:szCs w:val="22"/>
        </w:rPr>
        <w:t>Scholarship of Teaching and Learning in Psychology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="00CC7D0E" w:rsidRPr="005724F9">
        <w:rPr>
          <w:rFonts w:asciiTheme="minorHAnsi" w:hAnsiTheme="minorHAnsi" w:cstheme="minorHAnsi"/>
          <w:i/>
          <w:iCs/>
          <w:szCs w:val="22"/>
        </w:rPr>
        <w:t>1</w:t>
      </w:r>
      <w:r w:rsidR="00C81D35" w:rsidRPr="005724F9">
        <w:rPr>
          <w:rFonts w:asciiTheme="minorHAnsi" w:hAnsiTheme="minorHAnsi" w:cstheme="minorHAnsi"/>
          <w:iCs/>
          <w:szCs w:val="22"/>
        </w:rPr>
        <w:t>(2)</w:t>
      </w:r>
      <w:r w:rsidR="00CC7D0E" w:rsidRPr="005724F9">
        <w:rPr>
          <w:rFonts w:asciiTheme="minorHAnsi" w:hAnsiTheme="minorHAnsi" w:cstheme="minorHAnsi"/>
          <w:szCs w:val="22"/>
        </w:rPr>
        <w:t>, 1</w:t>
      </w:r>
      <w:r w:rsidRPr="005724F9">
        <w:rPr>
          <w:rFonts w:asciiTheme="minorHAnsi" w:hAnsiTheme="minorHAnsi" w:cstheme="minorHAnsi"/>
          <w:szCs w:val="22"/>
        </w:rPr>
        <w:t>50–</w:t>
      </w:r>
      <w:r w:rsidR="00486B99" w:rsidRPr="005724F9">
        <w:rPr>
          <w:rFonts w:asciiTheme="minorHAnsi" w:hAnsiTheme="minorHAnsi" w:cstheme="minorHAnsi"/>
          <w:szCs w:val="22"/>
        </w:rPr>
        <w:t xml:space="preserve">162. </w:t>
      </w:r>
      <w:hyperlink r:id="rId8" w:history="1">
        <w:r w:rsidR="00EB6B08" w:rsidRPr="005724F9">
          <w:rPr>
            <w:rStyle w:val="Hipervnculo"/>
            <w:rFonts w:asciiTheme="minorHAnsi" w:hAnsiTheme="minorHAnsi" w:cstheme="minorHAnsi"/>
            <w:szCs w:val="22"/>
          </w:rPr>
          <w:t>https://doi.org/10.1037/stl0000017</w:t>
        </w:r>
      </w:hyperlink>
    </w:p>
    <w:p w14:paraId="25856F75" w14:textId="77777777" w:rsidR="00B40BBE" w:rsidRPr="005724F9" w:rsidRDefault="00B40BBE" w:rsidP="004E6B89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</w:rPr>
      </w:pPr>
      <w:r w:rsidRPr="005724F9">
        <w:rPr>
          <w:rFonts w:asciiTheme="minorHAnsi" w:hAnsiTheme="minorHAnsi" w:cstheme="minorHAnsi"/>
          <w:szCs w:val="22"/>
        </w:rPr>
        <w:t>Dewar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Pr="005724F9">
        <w:rPr>
          <w:rFonts w:asciiTheme="minorHAnsi" w:hAnsiTheme="minorHAnsi" w:cstheme="minorHAnsi"/>
          <w:szCs w:val="22"/>
        </w:rPr>
        <w:t>J. M.</w:t>
      </w:r>
      <w:r w:rsidR="006274E0" w:rsidRPr="005724F9">
        <w:rPr>
          <w:rFonts w:asciiTheme="minorHAnsi" w:hAnsiTheme="minorHAnsi" w:cstheme="minorHAnsi"/>
          <w:szCs w:val="22"/>
        </w:rPr>
        <w:t xml:space="preserve"> </w:t>
      </w:r>
      <w:r w:rsidRPr="005724F9">
        <w:rPr>
          <w:rFonts w:asciiTheme="minorHAnsi" w:hAnsiTheme="minorHAnsi" w:cstheme="minorHAnsi"/>
          <w:szCs w:val="22"/>
        </w:rPr>
        <w:t>(2011). Helping stakeholders understand the limitations of SRT data: Are we doing enough?</w:t>
      </w:r>
      <w:r w:rsidR="00DE1469" w:rsidRPr="005724F9">
        <w:rPr>
          <w:rFonts w:asciiTheme="minorHAnsi" w:hAnsiTheme="minorHAnsi" w:cstheme="minorHAnsi"/>
          <w:szCs w:val="22"/>
        </w:rPr>
        <w:t xml:space="preserve"> </w:t>
      </w:r>
      <w:r w:rsidRPr="005724F9">
        <w:rPr>
          <w:rFonts w:asciiTheme="minorHAnsi" w:hAnsiTheme="minorHAnsi" w:cstheme="minorHAnsi"/>
          <w:i/>
          <w:iCs/>
          <w:szCs w:val="22"/>
        </w:rPr>
        <w:t>Journal of Faculty Development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Pr="005724F9">
        <w:rPr>
          <w:rFonts w:asciiTheme="minorHAnsi" w:hAnsiTheme="minorHAnsi" w:cstheme="minorHAnsi"/>
          <w:i/>
          <w:iCs/>
          <w:szCs w:val="22"/>
        </w:rPr>
        <w:t>25</w:t>
      </w:r>
      <w:r w:rsidR="00C81D35" w:rsidRPr="005724F9">
        <w:rPr>
          <w:rFonts w:asciiTheme="minorHAnsi" w:hAnsiTheme="minorHAnsi" w:cstheme="minorHAnsi"/>
          <w:iCs/>
          <w:szCs w:val="22"/>
        </w:rPr>
        <w:t>(3)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Pr="005724F9">
        <w:rPr>
          <w:rFonts w:asciiTheme="minorHAnsi" w:hAnsiTheme="minorHAnsi" w:cstheme="minorHAnsi"/>
          <w:szCs w:val="22"/>
        </w:rPr>
        <w:t>40–44.</w:t>
      </w:r>
    </w:p>
    <w:p w14:paraId="0B11A982" w14:textId="77777777" w:rsidR="001D7F11" w:rsidRPr="00E6061E" w:rsidRDefault="001D7F11" w:rsidP="001D7F11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  <w:lang w:val="es-HN"/>
        </w:rPr>
      </w:pPr>
      <w:r w:rsidRPr="005724F9">
        <w:rPr>
          <w:rFonts w:asciiTheme="minorHAnsi" w:hAnsiTheme="minorHAnsi" w:cstheme="minorHAnsi"/>
          <w:szCs w:val="22"/>
        </w:rPr>
        <w:t xml:space="preserve">Dommeyer, C. J., Baum, P., &amp; Hanna, R. W. (2002). College students’ attitudes toward methods of collecting teaching evaluations: In-class versus on-line. </w:t>
      </w:r>
      <w:r w:rsidRPr="00E6061E">
        <w:rPr>
          <w:rFonts w:asciiTheme="minorHAnsi" w:hAnsiTheme="minorHAnsi" w:cstheme="minorHAnsi"/>
          <w:i/>
          <w:iCs/>
          <w:szCs w:val="22"/>
          <w:lang w:val="es-HN"/>
        </w:rPr>
        <w:t>Journal of Education for Business</w:t>
      </w:r>
      <w:r w:rsidRPr="00E6061E">
        <w:rPr>
          <w:rFonts w:asciiTheme="minorHAnsi" w:hAnsiTheme="minorHAnsi" w:cstheme="minorHAnsi"/>
          <w:szCs w:val="22"/>
          <w:lang w:val="es-HN"/>
        </w:rPr>
        <w:t xml:space="preserve">, </w:t>
      </w:r>
      <w:r w:rsidRPr="00E6061E">
        <w:rPr>
          <w:rFonts w:asciiTheme="minorHAnsi" w:hAnsiTheme="minorHAnsi" w:cstheme="minorHAnsi"/>
          <w:i/>
          <w:iCs/>
          <w:szCs w:val="22"/>
          <w:lang w:val="es-HN"/>
        </w:rPr>
        <w:t>78</w:t>
      </w:r>
      <w:r w:rsidRPr="00E6061E">
        <w:rPr>
          <w:rFonts w:asciiTheme="minorHAnsi" w:hAnsiTheme="minorHAnsi" w:cstheme="minorHAnsi"/>
          <w:iCs/>
          <w:szCs w:val="22"/>
          <w:lang w:val="es-HN"/>
        </w:rPr>
        <w:t>(1)</w:t>
      </w:r>
      <w:r w:rsidRPr="00E6061E">
        <w:rPr>
          <w:rFonts w:asciiTheme="minorHAnsi" w:hAnsiTheme="minorHAnsi" w:cstheme="minorHAnsi"/>
          <w:szCs w:val="22"/>
          <w:lang w:val="es-HN"/>
        </w:rPr>
        <w:t xml:space="preserve">, 11–15. </w:t>
      </w:r>
      <w:hyperlink r:id="rId9" w:history="1">
        <w:r w:rsidRPr="00E6061E">
          <w:rPr>
            <w:rStyle w:val="Hipervnculo"/>
            <w:rFonts w:asciiTheme="minorHAnsi" w:hAnsiTheme="minorHAnsi" w:cstheme="minorHAnsi"/>
            <w:szCs w:val="22"/>
            <w:lang w:val="es-HN"/>
          </w:rPr>
          <w:t>https://doi.org/10.1080/08832320209599691</w:t>
        </w:r>
      </w:hyperlink>
    </w:p>
    <w:p w14:paraId="3FA09713" w14:textId="77777777" w:rsidR="00B40BBE" w:rsidRPr="00E6061E" w:rsidRDefault="00010337" w:rsidP="00C50B51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  <w:lang w:val="es-HN"/>
        </w:rPr>
      </w:pPr>
      <w:r w:rsidRPr="00E6061E">
        <w:rPr>
          <w:rFonts w:asciiTheme="minorHAnsi" w:hAnsiTheme="minorHAnsi" w:cstheme="minorHAnsi"/>
          <w:szCs w:val="22"/>
          <w:lang w:val="es-HN"/>
        </w:rPr>
        <w:t xml:space="preserve">[Las referencias se añaden en orden alfabético con sangría francesa] </w:t>
      </w:r>
      <w:r w:rsidR="00B40BBE" w:rsidRPr="00E6061E">
        <w:rPr>
          <w:rFonts w:asciiTheme="minorHAnsi" w:hAnsiTheme="minorHAnsi" w:cstheme="minorHAnsi"/>
          <w:szCs w:val="22"/>
          <w:lang w:val="es-HN"/>
        </w:rPr>
        <w:br w:type="page"/>
      </w:r>
    </w:p>
    <w:p w14:paraId="7FA79137" w14:textId="213B7981" w:rsidR="00E102C3" w:rsidRDefault="00E6061E" w:rsidP="00E6061E">
      <w:pPr>
        <w:pStyle w:val="Ttulo1"/>
        <w:rPr>
          <w:lang w:val="es-HN"/>
        </w:rPr>
      </w:pPr>
      <w:r>
        <w:rPr>
          <w:lang w:val="es-HN"/>
        </w:rPr>
        <w:lastRenderedPageBreak/>
        <w:t>Notas para utiliza</w:t>
      </w:r>
      <w:r w:rsidR="00756805">
        <w:rPr>
          <w:lang w:val="es-HN"/>
        </w:rPr>
        <w:t>r</w:t>
      </w:r>
      <w:r>
        <w:rPr>
          <w:lang w:val="es-HN"/>
        </w:rPr>
        <w:t xml:space="preserve"> este documento</w:t>
      </w:r>
    </w:p>
    <w:p w14:paraId="5A7ADEF8" w14:textId="77777777" w:rsidR="00E6061E" w:rsidRDefault="00E6061E" w:rsidP="00E6061E">
      <w:pPr>
        <w:rPr>
          <w:lang w:val="es-HN"/>
        </w:rPr>
      </w:pPr>
      <w:r w:rsidRPr="00E6061E">
        <w:rPr>
          <w:lang w:val="es-HN"/>
        </w:rPr>
        <w:t xml:space="preserve">Este </w:t>
      </w:r>
      <w:r w:rsidR="00352812">
        <w:rPr>
          <w:lang w:val="es-HN"/>
        </w:rPr>
        <w:t>archivo</w:t>
      </w:r>
      <w:r w:rsidRPr="00E6061E">
        <w:rPr>
          <w:lang w:val="es-HN"/>
        </w:rPr>
        <w:t xml:space="preserve"> ha sido elaborado siguiendo las normas de estilo APA (7ª edición). Esto incluye la</w:t>
      </w:r>
      <w:r>
        <w:rPr>
          <w:lang w:val="es-HN"/>
        </w:rPr>
        <w:t xml:space="preserve"> </w:t>
      </w:r>
      <w:r w:rsidRPr="00E6061E">
        <w:rPr>
          <w:lang w:val="es-HN"/>
        </w:rPr>
        <w:t>configuración de las medidas de la página, los estilos de texto y otros elementos relacionados</w:t>
      </w:r>
      <w:r>
        <w:rPr>
          <w:lang w:val="es-HN"/>
        </w:rPr>
        <w:t xml:space="preserve"> </w:t>
      </w:r>
      <w:r w:rsidRPr="00E6061E">
        <w:rPr>
          <w:lang w:val="es-HN"/>
        </w:rPr>
        <w:t>con el formato.</w:t>
      </w:r>
    </w:p>
    <w:p w14:paraId="0F545CEA" w14:textId="17976462" w:rsidR="00873BFD" w:rsidRPr="00E6061E" w:rsidRDefault="00873BFD" w:rsidP="00E6061E">
      <w:pPr>
        <w:rPr>
          <w:lang w:val="es-HN"/>
        </w:rPr>
      </w:pPr>
      <w:r>
        <w:rPr>
          <w:lang w:val="es-HN"/>
        </w:rPr>
        <w:t xml:space="preserve">La indicación de los diferentes títulos es solo orientativa. No es necesario que utilice todos los niveles </w:t>
      </w:r>
      <w:r w:rsidR="0054780E">
        <w:rPr>
          <w:lang w:val="es-HN"/>
        </w:rPr>
        <w:t>en su ensayo o artículo</w:t>
      </w:r>
      <w:r>
        <w:rPr>
          <w:lang w:val="es-HN"/>
        </w:rPr>
        <w:t xml:space="preserve">. El uso de los distintos niveles estará determinado por el contenido de su escrito. </w:t>
      </w:r>
    </w:p>
    <w:p w14:paraId="69D35D4C" w14:textId="77777777" w:rsidR="00873BFD" w:rsidRDefault="00873BFD" w:rsidP="00E6061E">
      <w:pPr>
        <w:rPr>
          <w:lang w:val="es-HN"/>
        </w:rPr>
      </w:pPr>
    </w:p>
    <w:p w14:paraId="36C8B0D4" w14:textId="3A65AE10" w:rsidR="00E6061E" w:rsidRPr="00E6061E" w:rsidRDefault="00E6061E" w:rsidP="00E6061E">
      <w:pPr>
        <w:rPr>
          <w:lang w:val="es-HN"/>
        </w:rPr>
      </w:pPr>
      <w:r w:rsidRPr="00E6061E">
        <w:rPr>
          <w:lang w:val="es-HN"/>
        </w:rPr>
        <w:t>Para aprovechar al máximo este documento:</w:t>
      </w:r>
    </w:p>
    <w:p w14:paraId="4C347B99" w14:textId="77777777" w:rsidR="00E6061E" w:rsidRPr="00E6061E" w:rsidRDefault="00E6061E" w:rsidP="00352812">
      <w:pPr>
        <w:pStyle w:val="Prrafodelista"/>
        <w:rPr>
          <w:lang w:val="es-HN"/>
        </w:rPr>
      </w:pPr>
      <w:r w:rsidRPr="00E6061E">
        <w:rPr>
          <w:lang w:val="es-HN"/>
        </w:rPr>
        <w:t>Estilos predefinidos: Utilice los estilos preconfigurados para los títulos y el texto. Esto garantiza que el formato cumpla con las especificaciones de APA.</w:t>
      </w:r>
    </w:p>
    <w:p w14:paraId="14767A78" w14:textId="77777777" w:rsidR="00E6061E" w:rsidRPr="00E6061E" w:rsidRDefault="00E6061E" w:rsidP="00352812">
      <w:pPr>
        <w:pStyle w:val="Prrafodelista"/>
        <w:rPr>
          <w:lang w:val="es-HN"/>
        </w:rPr>
      </w:pPr>
      <w:r w:rsidRPr="00E6061E">
        <w:rPr>
          <w:lang w:val="es-HN"/>
        </w:rPr>
        <w:t>Estructura adecuada: Asegúrese de aplicar el estilo correspondiente a cada nivel de título y al texto principal, según corresponda.</w:t>
      </w:r>
    </w:p>
    <w:p w14:paraId="204517ED" w14:textId="77777777" w:rsidR="00E6061E" w:rsidRDefault="00E6061E" w:rsidP="00352812">
      <w:pPr>
        <w:pStyle w:val="Prrafodelista"/>
        <w:rPr>
          <w:lang w:val="es-HN"/>
        </w:rPr>
      </w:pPr>
      <w:r w:rsidRPr="00E6061E">
        <w:rPr>
          <w:lang w:val="es-HN"/>
        </w:rPr>
        <w:t>Personalización: Si necesita realizar ajustes específicos, siga las normas APA para mantener la coherencia y el formato profesional.</w:t>
      </w:r>
    </w:p>
    <w:p w14:paraId="15ECC988" w14:textId="77777777" w:rsidR="00873BFD" w:rsidRDefault="00873BFD" w:rsidP="00073F88">
      <w:pPr>
        <w:ind w:firstLine="0"/>
        <w:rPr>
          <w:b/>
          <w:bCs/>
          <w:lang w:val="es-HN"/>
        </w:rPr>
      </w:pPr>
    </w:p>
    <w:p w14:paraId="10DD4D2E" w14:textId="6CAF235E" w:rsidR="00073F88" w:rsidRPr="00073F88" w:rsidRDefault="00073F88" w:rsidP="00073F88">
      <w:pPr>
        <w:ind w:firstLine="0"/>
        <w:rPr>
          <w:lang w:val="es-HN"/>
        </w:rPr>
      </w:pPr>
      <w:r w:rsidRPr="00073F88">
        <w:rPr>
          <w:b/>
          <w:bCs/>
          <w:lang w:val="es-HN"/>
        </w:rPr>
        <w:t>Importante:</w:t>
      </w:r>
      <w:r>
        <w:rPr>
          <w:lang w:val="es-HN"/>
        </w:rPr>
        <w:t xml:space="preserve"> Para los artículos de opinión, al no requerir una rigurosidad académica, puede prescindir de la sección de referencias. </w:t>
      </w:r>
    </w:p>
    <w:sectPr w:rsidR="00073F88" w:rsidRPr="00073F8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43D9B" w14:textId="77777777" w:rsidR="00274B11" w:rsidRDefault="00274B11" w:rsidP="00E102C3">
      <w:r>
        <w:separator/>
      </w:r>
    </w:p>
    <w:p w14:paraId="334C4D8F" w14:textId="77777777" w:rsidR="00274B11" w:rsidRDefault="00274B11" w:rsidP="00E102C3"/>
  </w:endnote>
  <w:endnote w:type="continuationSeparator" w:id="0">
    <w:p w14:paraId="196C33C5" w14:textId="77777777" w:rsidR="00274B11" w:rsidRDefault="00274B11" w:rsidP="00E102C3">
      <w:r>
        <w:continuationSeparator/>
      </w:r>
    </w:p>
    <w:p w14:paraId="670AB9BF" w14:textId="77777777" w:rsidR="00274B11" w:rsidRDefault="00274B11" w:rsidP="00E10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7A1F" w14:textId="77777777" w:rsidR="00274B11" w:rsidRDefault="00274B11" w:rsidP="00E102C3">
      <w:r>
        <w:separator/>
      </w:r>
    </w:p>
    <w:p w14:paraId="5A30AF28" w14:textId="77777777" w:rsidR="00274B11" w:rsidRDefault="00274B11" w:rsidP="00E102C3"/>
  </w:footnote>
  <w:footnote w:type="continuationSeparator" w:id="0">
    <w:p w14:paraId="12558BD2" w14:textId="77777777" w:rsidR="00274B11" w:rsidRDefault="00274B11" w:rsidP="00E102C3">
      <w:r>
        <w:continuationSeparator/>
      </w:r>
    </w:p>
    <w:p w14:paraId="76E1B540" w14:textId="77777777" w:rsidR="00274B11" w:rsidRDefault="00274B11" w:rsidP="00E10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Calibri"/>
        <w:szCs w:val="22"/>
      </w:rPr>
      <w:id w:val="8246252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0606AC" w14:textId="77777777" w:rsidR="00EC63D6" w:rsidRPr="00C9469F" w:rsidRDefault="00C9469F" w:rsidP="00E102C3">
        <w:pPr>
          <w:pStyle w:val="Encabezado"/>
          <w:ind w:firstLine="0"/>
          <w:rPr>
            <w:rFonts w:cs="Calibri"/>
            <w:szCs w:val="22"/>
            <w:lang w:val="es-HN"/>
          </w:rPr>
        </w:pPr>
        <w:r w:rsidRPr="00C9469F">
          <w:rPr>
            <w:rFonts w:cs="Calibri"/>
            <w:szCs w:val="22"/>
            <w:lang w:val="es-HN"/>
          </w:rPr>
          <w:t xml:space="preserve">ENCABEZADO </w:t>
        </w:r>
        <w:r w:rsidR="005E6A06">
          <w:rPr>
            <w:rFonts w:cs="Calibri"/>
            <w:szCs w:val="22"/>
            <w:lang w:val="es-HN"/>
          </w:rPr>
          <w:t>[</w:t>
        </w:r>
        <w:r>
          <w:rPr>
            <w:rFonts w:cs="Calibri"/>
            <w:szCs w:val="22"/>
            <w:lang w:val="es-HN"/>
          </w:rPr>
          <w:t>Nombre del documento en mayúscula</w:t>
        </w:r>
        <w:r w:rsidR="005E6A06">
          <w:rPr>
            <w:rFonts w:cs="Calibri"/>
            <w:szCs w:val="22"/>
            <w:lang w:val="es-HN"/>
          </w:rPr>
          <w:t>]</w:t>
        </w:r>
        <w:r w:rsidR="00EC63D6" w:rsidRPr="00C9469F">
          <w:rPr>
            <w:rFonts w:cs="Calibri"/>
            <w:szCs w:val="22"/>
            <w:lang w:val="es-HN"/>
          </w:rPr>
          <w:tab/>
        </w:r>
        <w:r w:rsidR="00EC63D6" w:rsidRPr="00222A35">
          <w:rPr>
            <w:rFonts w:cs="Calibri"/>
            <w:szCs w:val="22"/>
          </w:rPr>
          <w:fldChar w:fldCharType="begin"/>
        </w:r>
        <w:r w:rsidR="00EC63D6" w:rsidRPr="00C9469F">
          <w:rPr>
            <w:rFonts w:cs="Calibri"/>
            <w:szCs w:val="22"/>
            <w:lang w:val="es-HN"/>
          </w:rPr>
          <w:instrText xml:space="preserve"> PAGE   \* MERGEFORMAT </w:instrText>
        </w:r>
        <w:r w:rsidR="00EC63D6" w:rsidRPr="00222A35">
          <w:rPr>
            <w:rFonts w:cs="Calibri"/>
            <w:szCs w:val="22"/>
          </w:rPr>
          <w:fldChar w:fldCharType="separate"/>
        </w:r>
        <w:r w:rsidR="003649CB" w:rsidRPr="00C9469F">
          <w:rPr>
            <w:rFonts w:cs="Calibri"/>
            <w:noProof/>
            <w:szCs w:val="22"/>
            <w:lang w:val="es-HN"/>
          </w:rPr>
          <w:t>19</w:t>
        </w:r>
        <w:r w:rsidR="00EC63D6" w:rsidRPr="00222A35">
          <w:rPr>
            <w:rFonts w:cs="Calibri"/>
            <w:noProof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564A0"/>
    <w:multiLevelType w:val="multilevel"/>
    <w:tmpl w:val="244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85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D1"/>
    <w:rsid w:val="00010337"/>
    <w:rsid w:val="00023F33"/>
    <w:rsid w:val="000251D5"/>
    <w:rsid w:val="0003030F"/>
    <w:rsid w:val="00073180"/>
    <w:rsid w:val="00073F88"/>
    <w:rsid w:val="00075BDC"/>
    <w:rsid w:val="00076281"/>
    <w:rsid w:val="0008031E"/>
    <w:rsid w:val="0009623B"/>
    <w:rsid w:val="000A5A29"/>
    <w:rsid w:val="000A7152"/>
    <w:rsid w:val="000E0616"/>
    <w:rsid w:val="00103A39"/>
    <w:rsid w:val="00120A65"/>
    <w:rsid w:val="001263C3"/>
    <w:rsid w:val="00132939"/>
    <w:rsid w:val="00167F5B"/>
    <w:rsid w:val="0017154C"/>
    <w:rsid w:val="001A6792"/>
    <w:rsid w:val="001B61E2"/>
    <w:rsid w:val="001C2344"/>
    <w:rsid w:val="001D7F11"/>
    <w:rsid w:val="001F4777"/>
    <w:rsid w:val="00203AA4"/>
    <w:rsid w:val="00213D88"/>
    <w:rsid w:val="0021772D"/>
    <w:rsid w:val="00222A35"/>
    <w:rsid w:val="00223F0B"/>
    <w:rsid w:val="002272D2"/>
    <w:rsid w:val="00236E04"/>
    <w:rsid w:val="002443EB"/>
    <w:rsid w:val="00274B11"/>
    <w:rsid w:val="00290C63"/>
    <w:rsid w:val="0029125E"/>
    <w:rsid w:val="00293E6C"/>
    <w:rsid w:val="0029535F"/>
    <w:rsid w:val="002C18D1"/>
    <w:rsid w:val="002E4FFA"/>
    <w:rsid w:val="002F1F6E"/>
    <w:rsid w:val="002F5057"/>
    <w:rsid w:val="00304AE7"/>
    <w:rsid w:val="00312AF6"/>
    <w:rsid w:val="00322A54"/>
    <w:rsid w:val="00340295"/>
    <w:rsid w:val="00342C89"/>
    <w:rsid w:val="00350FF2"/>
    <w:rsid w:val="00352812"/>
    <w:rsid w:val="00357698"/>
    <w:rsid w:val="00360DE2"/>
    <w:rsid w:val="003649CB"/>
    <w:rsid w:val="00365ACF"/>
    <w:rsid w:val="00374868"/>
    <w:rsid w:val="003A71C8"/>
    <w:rsid w:val="003C5C48"/>
    <w:rsid w:val="003E4D61"/>
    <w:rsid w:val="003F1DC5"/>
    <w:rsid w:val="00416392"/>
    <w:rsid w:val="004172EC"/>
    <w:rsid w:val="00477945"/>
    <w:rsid w:val="00486B99"/>
    <w:rsid w:val="004B20CE"/>
    <w:rsid w:val="004B274A"/>
    <w:rsid w:val="004D01F1"/>
    <w:rsid w:val="004D753D"/>
    <w:rsid w:val="004E6B89"/>
    <w:rsid w:val="004F63CE"/>
    <w:rsid w:val="0051642E"/>
    <w:rsid w:val="00520B4B"/>
    <w:rsid w:val="0054780E"/>
    <w:rsid w:val="005724F9"/>
    <w:rsid w:val="00582191"/>
    <w:rsid w:val="005922A9"/>
    <w:rsid w:val="005C4840"/>
    <w:rsid w:val="005C74CB"/>
    <w:rsid w:val="005D4500"/>
    <w:rsid w:val="005D5F0F"/>
    <w:rsid w:val="005E071F"/>
    <w:rsid w:val="005E6A06"/>
    <w:rsid w:val="00605E2C"/>
    <w:rsid w:val="006102E6"/>
    <w:rsid w:val="006110AB"/>
    <w:rsid w:val="006117B0"/>
    <w:rsid w:val="00611E10"/>
    <w:rsid w:val="00616377"/>
    <w:rsid w:val="006274E0"/>
    <w:rsid w:val="00643113"/>
    <w:rsid w:val="00666591"/>
    <w:rsid w:val="006A474F"/>
    <w:rsid w:val="006B657A"/>
    <w:rsid w:val="006C74DA"/>
    <w:rsid w:val="006D475F"/>
    <w:rsid w:val="006E2EC8"/>
    <w:rsid w:val="00700473"/>
    <w:rsid w:val="00714A71"/>
    <w:rsid w:val="00736896"/>
    <w:rsid w:val="00750D4C"/>
    <w:rsid w:val="00756805"/>
    <w:rsid w:val="007617BF"/>
    <w:rsid w:val="00795729"/>
    <w:rsid w:val="007B4C07"/>
    <w:rsid w:val="007C0A3E"/>
    <w:rsid w:val="007C3AF9"/>
    <w:rsid w:val="007D042B"/>
    <w:rsid w:val="007D5421"/>
    <w:rsid w:val="007F2410"/>
    <w:rsid w:val="00856ABA"/>
    <w:rsid w:val="00860780"/>
    <w:rsid w:val="00873A2C"/>
    <w:rsid w:val="00873BFD"/>
    <w:rsid w:val="00874378"/>
    <w:rsid w:val="00881B93"/>
    <w:rsid w:val="008A49D2"/>
    <w:rsid w:val="008B549F"/>
    <w:rsid w:val="008D52E2"/>
    <w:rsid w:val="008F29FF"/>
    <w:rsid w:val="008F5999"/>
    <w:rsid w:val="00901150"/>
    <w:rsid w:val="00914AEC"/>
    <w:rsid w:val="00955FD6"/>
    <w:rsid w:val="00966505"/>
    <w:rsid w:val="00972136"/>
    <w:rsid w:val="00984E61"/>
    <w:rsid w:val="0098563F"/>
    <w:rsid w:val="0099174D"/>
    <w:rsid w:val="009E6D26"/>
    <w:rsid w:val="009E7A57"/>
    <w:rsid w:val="00A012AB"/>
    <w:rsid w:val="00A22C7D"/>
    <w:rsid w:val="00A25CAE"/>
    <w:rsid w:val="00A36D61"/>
    <w:rsid w:val="00A376D9"/>
    <w:rsid w:val="00A6478B"/>
    <w:rsid w:val="00A66E09"/>
    <w:rsid w:val="00A80790"/>
    <w:rsid w:val="00AA4A24"/>
    <w:rsid w:val="00AA5283"/>
    <w:rsid w:val="00AB3F29"/>
    <w:rsid w:val="00AC6ADA"/>
    <w:rsid w:val="00AE2151"/>
    <w:rsid w:val="00B13488"/>
    <w:rsid w:val="00B15BD1"/>
    <w:rsid w:val="00B330BC"/>
    <w:rsid w:val="00B40BBE"/>
    <w:rsid w:val="00B42005"/>
    <w:rsid w:val="00B708D8"/>
    <w:rsid w:val="00B75A7C"/>
    <w:rsid w:val="00B8771A"/>
    <w:rsid w:val="00B941B1"/>
    <w:rsid w:val="00B95776"/>
    <w:rsid w:val="00B97476"/>
    <w:rsid w:val="00BA3199"/>
    <w:rsid w:val="00BB2D3E"/>
    <w:rsid w:val="00BB41EE"/>
    <w:rsid w:val="00BB76BE"/>
    <w:rsid w:val="00BC1D76"/>
    <w:rsid w:val="00BE3F16"/>
    <w:rsid w:val="00C044E2"/>
    <w:rsid w:val="00C048E0"/>
    <w:rsid w:val="00C21E13"/>
    <w:rsid w:val="00C457C8"/>
    <w:rsid w:val="00C47B69"/>
    <w:rsid w:val="00C50B51"/>
    <w:rsid w:val="00C61A70"/>
    <w:rsid w:val="00C731C1"/>
    <w:rsid w:val="00C73377"/>
    <w:rsid w:val="00C76EAD"/>
    <w:rsid w:val="00C81D35"/>
    <w:rsid w:val="00C9469F"/>
    <w:rsid w:val="00CA1D68"/>
    <w:rsid w:val="00CA25BD"/>
    <w:rsid w:val="00CB32C3"/>
    <w:rsid w:val="00CC186E"/>
    <w:rsid w:val="00CC1F36"/>
    <w:rsid w:val="00CC7D0E"/>
    <w:rsid w:val="00CE40A4"/>
    <w:rsid w:val="00D021D3"/>
    <w:rsid w:val="00D23A8D"/>
    <w:rsid w:val="00D6354D"/>
    <w:rsid w:val="00D92B9C"/>
    <w:rsid w:val="00D93AC3"/>
    <w:rsid w:val="00D97F88"/>
    <w:rsid w:val="00DA462A"/>
    <w:rsid w:val="00DB2A40"/>
    <w:rsid w:val="00DC0F42"/>
    <w:rsid w:val="00DD132E"/>
    <w:rsid w:val="00DD6423"/>
    <w:rsid w:val="00DE1469"/>
    <w:rsid w:val="00DE6FA5"/>
    <w:rsid w:val="00DF03CD"/>
    <w:rsid w:val="00DF7926"/>
    <w:rsid w:val="00E01445"/>
    <w:rsid w:val="00E102C3"/>
    <w:rsid w:val="00E104D5"/>
    <w:rsid w:val="00E4496B"/>
    <w:rsid w:val="00E53DFB"/>
    <w:rsid w:val="00E6061E"/>
    <w:rsid w:val="00E6479F"/>
    <w:rsid w:val="00E64A41"/>
    <w:rsid w:val="00E96D00"/>
    <w:rsid w:val="00E978CD"/>
    <w:rsid w:val="00EA0278"/>
    <w:rsid w:val="00EB6B08"/>
    <w:rsid w:val="00EB785F"/>
    <w:rsid w:val="00EC63D6"/>
    <w:rsid w:val="00ED4E5F"/>
    <w:rsid w:val="00F129E3"/>
    <w:rsid w:val="00F15D17"/>
    <w:rsid w:val="00F64D47"/>
    <w:rsid w:val="00F760D1"/>
    <w:rsid w:val="00F84B01"/>
    <w:rsid w:val="00F91590"/>
    <w:rsid w:val="00FA3A11"/>
    <w:rsid w:val="00FA5BF7"/>
    <w:rsid w:val="00FA75AB"/>
    <w:rsid w:val="00FB5E42"/>
    <w:rsid w:val="00FD2F36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C81FFA"/>
  <w15:chartTrackingRefBased/>
  <w15:docId w15:val="{426AEE11-76BD-4AC8-8129-BFFB9326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AB"/>
    <w:pPr>
      <w:tabs>
        <w:tab w:val="left" w:pos="3068"/>
      </w:tabs>
      <w:spacing w:after="0" w:line="480" w:lineRule="auto"/>
      <w:ind w:firstLine="720"/>
    </w:pPr>
    <w:rPr>
      <w:rFonts w:ascii="Calibri" w:hAnsi="Calibri" w:cs="Arial"/>
      <w:szCs w:val="21"/>
      <w:shd w:val="clear" w:color="auto" w:fill="FFFFFF"/>
    </w:rPr>
  </w:style>
  <w:style w:type="paragraph" w:styleId="Ttulo1">
    <w:name w:val="heading 1"/>
    <w:basedOn w:val="Normal"/>
    <w:next w:val="Normal"/>
    <w:link w:val="Ttulo1Car"/>
    <w:uiPriority w:val="9"/>
    <w:qFormat/>
    <w:rsid w:val="00CC186E"/>
    <w:pPr>
      <w:tabs>
        <w:tab w:val="clear" w:pos="3068"/>
      </w:tabs>
      <w:ind w:firstLine="0"/>
      <w:jc w:val="center"/>
      <w:outlineLvl w:val="0"/>
    </w:pPr>
    <w:rPr>
      <w:rFonts w:asciiTheme="minorHAnsi" w:hAnsiTheme="minorHAnsi" w:cstheme="minorHAnsi"/>
      <w:b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186E"/>
    <w:pPr>
      <w:tabs>
        <w:tab w:val="clear" w:pos="3068"/>
      </w:tabs>
      <w:ind w:firstLine="0"/>
      <w:outlineLvl w:val="1"/>
    </w:pPr>
    <w:rPr>
      <w:rFonts w:asciiTheme="minorHAnsi" w:hAnsiTheme="minorHAnsi" w:cstheme="minorHAnsi"/>
      <w:b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186E"/>
    <w:pPr>
      <w:ind w:firstLine="0"/>
      <w:outlineLvl w:val="2"/>
    </w:pPr>
    <w:rPr>
      <w:rFonts w:asciiTheme="minorHAnsi" w:hAnsiTheme="minorHAnsi" w:cstheme="minorHAnsi"/>
      <w:b/>
      <w:i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C186E"/>
    <w:pPr>
      <w:tabs>
        <w:tab w:val="clear" w:pos="3068"/>
      </w:tabs>
      <w:outlineLvl w:val="3"/>
    </w:pPr>
    <w:rPr>
      <w:rFonts w:cstheme="minorHAnsi"/>
      <w:b/>
      <w:bCs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186E"/>
    <w:pPr>
      <w:tabs>
        <w:tab w:val="clear" w:pos="3068"/>
      </w:tabs>
      <w:outlineLvl w:val="4"/>
    </w:pPr>
    <w:rPr>
      <w:rFonts w:cs="Calibri"/>
      <w:b/>
      <w:i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2C3"/>
  </w:style>
  <w:style w:type="paragraph" w:styleId="Piedepgina">
    <w:name w:val="footer"/>
    <w:basedOn w:val="Normal"/>
    <w:link w:val="PiedepginaC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2C3"/>
  </w:style>
  <w:style w:type="character" w:customStyle="1" w:styleId="o00408">
    <w:name w:val="o00408"/>
    <w:basedOn w:val="Fuentedeprrafopredeter"/>
    <w:rsid w:val="00E102C3"/>
  </w:style>
  <w:style w:type="character" w:customStyle="1" w:styleId="s01997">
    <w:name w:val="s01997"/>
    <w:basedOn w:val="Fuentedeprrafopredeter"/>
    <w:rsid w:val="00E102C3"/>
  </w:style>
  <w:style w:type="character" w:customStyle="1" w:styleId="first-table-reference">
    <w:name w:val="first-table-reference"/>
    <w:basedOn w:val="Fuentedeprrafopredeter"/>
    <w:rsid w:val="00E102C3"/>
  </w:style>
  <w:style w:type="character" w:styleId="Hipervnculo">
    <w:name w:val="Hyperlink"/>
    <w:basedOn w:val="Fuentedeprrafopredeter"/>
    <w:uiPriority w:val="99"/>
    <w:unhideWhenUsed/>
    <w:rsid w:val="00B40BBE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40BB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0BBE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0BBE"/>
    <w:rPr>
      <w:rFonts w:ascii="Arial" w:hAnsi="Arial" w:cs="Arial"/>
      <w:color w:val="333333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0B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55F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274E0"/>
    <w:pPr>
      <w:tabs>
        <w:tab w:val="clear" w:pos="3068"/>
      </w:tabs>
      <w:spacing w:line="240" w:lineRule="auto"/>
      <w:ind w:firstLine="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274E0"/>
    <w:rPr>
      <w:rFonts w:ascii="Arial" w:hAnsi="Arial" w:cs="Arial"/>
      <w:color w:val="33333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F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FD6"/>
    <w:rPr>
      <w:rFonts w:ascii="Arial" w:hAnsi="Arial" w:cs="Arial"/>
      <w:b/>
      <w:bCs/>
      <w:color w:val="333333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F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FD6"/>
    <w:rPr>
      <w:rFonts w:ascii="Segoe UI" w:hAnsi="Segoe UI" w:cs="Segoe UI"/>
      <w:color w:val="333333"/>
      <w:sz w:val="18"/>
      <w:szCs w:val="18"/>
    </w:rPr>
  </w:style>
  <w:style w:type="table" w:styleId="Tablaconcuadrcula">
    <w:name w:val="Table Grid"/>
    <w:basedOn w:val="Tablanormal"/>
    <w:uiPriority w:val="39"/>
    <w:rsid w:val="00A2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1772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6274E0"/>
    <w:pPr>
      <w:spacing w:after="0" w:line="240" w:lineRule="auto"/>
    </w:pPr>
    <w:rPr>
      <w:rFonts w:ascii="Arial" w:hAnsi="Arial" w:cs="Arial"/>
      <w:color w:val="333333"/>
      <w:sz w:val="21"/>
      <w:szCs w:val="21"/>
      <w:shd w:val="clear" w:color="auto" w:fill="FFFFFF"/>
    </w:rPr>
  </w:style>
  <w:style w:type="character" w:customStyle="1" w:styleId="Ttulo2Car">
    <w:name w:val="Título 2 Car"/>
    <w:basedOn w:val="Fuentedeprrafopredeter"/>
    <w:link w:val="Ttulo2"/>
    <w:uiPriority w:val="9"/>
    <w:rsid w:val="00CC186E"/>
    <w:rPr>
      <w:rFonts w:cstheme="minorHAnsi"/>
      <w:b/>
    </w:rPr>
  </w:style>
  <w:style w:type="character" w:customStyle="1" w:styleId="Ttulo1Car">
    <w:name w:val="Título 1 Car"/>
    <w:basedOn w:val="Fuentedeprrafopredeter"/>
    <w:link w:val="Ttulo1"/>
    <w:uiPriority w:val="9"/>
    <w:rsid w:val="00CC186E"/>
    <w:rPr>
      <w:rFonts w:cstheme="minorHAnsi"/>
      <w:b/>
    </w:rPr>
  </w:style>
  <w:style w:type="character" w:customStyle="1" w:styleId="Ttulo3Car">
    <w:name w:val="Título 3 Car"/>
    <w:basedOn w:val="Fuentedeprrafopredeter"/>
    <w:link w:val="Ttulo3"/>
    <w:uiPriority w:val="9"/>
    <w:rsid w:val="00CC186E"/>
    <w:rPr>
      <w:rFonts w:cstheme="minorHAnsi"/>
      <w:b/>
      <w:i/>
    </w:rPr>
  </w:style>
  <w:style w:type="character" w:customStyle="1" w:styleId="Ttulo4Car">
    <w:name w:val="Título 4 Car"/>
    <w:basedOn w:val="Fuentedeprrafopredeter"/>
    <w:link w:val="Ttulo4"/>
    <w:uiPriority w:val="9"/>
    <w:rsid w:val="00CC186E"/>
    <w:rPr>
      <w:rFonts w:ascii="Calibri" w:hAnsi="Calibri" w:cstheme="minorHAnsi"/>
      <w:b/>
      <w:bCs/>
    </w:rPr>
  </w:style>
  <w:style w:type="character" w:customStyle="1" w:styleId="Ttulo5Car">
    <w:name w:val="Título 5 Car"/>
    <w:basedOn w:val="Fuentedeprrafopredeter"/>
    <w:link w:val="Ttulo5"/>
    <w:uiPriority w:val="9"/>
    <w:rsid w:val="00CC186E"/>
    <w:rPr>
      <w:rFonts w:ascii="Calibri" w:hAnsi="Calibri" w:cs="Calibri"/>
      <w:b/>
      <w:i/>
      <w:color w:val="333333"/>
    </w:rPr>
  </w:style>
  <w:style w:type="paragraph" w:styleId="Ttulo">
    <w:name w:val="Title"/>
    <w:basedOn w:val="Ttulo1"/>
    <w:next w:val="Normal"/>
    <w:link w:val="TtuloCar"/>
    <w:uiPriority w:val="10"/>
    <w:qFormat/>
    <w:rsid w:val="00CC186E"/>
  </w:style>
  <w:style w:type="character" w:customStyle="1" w:styleId="TtuloCar">
    <w:name w:val="Título Car"/>
    <w:basedOn w:val="Fuentedeprrafopredeter"/>
    <w:link w:val="Ttulo"/>
    <w:uiPriority w:val="10"/>
    <w:rsid w:val="00CC186E"/>
    <w:rPr>
      <w:rFonts w:cstheme="minorHAnsi"/>
      <w:b/>
    </w:rPr>
  </w:style>
  <w:style w:type="paragraph" w:styleId="Cita">
    <w:name w:val="Quote"/>
    <w:basedOn w:val="Normal"/>
    <w:next w:val="Normal"/>
    <w:link w:val="CitaCar"/>
    <w:uiPriority w:val="29"/>
    <w:qFormat/>
    <w:rsid w:val="00236E04"/>
    <w:pPr>
      <w:ind w:left="720" w:firstLine="0"/>
    </w:pPr>
    <w:rPr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6E04"/>
    <w:rPr>
      <w:rFonts w:ascii="Calibri" w:hAnsi="Calibri" w:cs="Arial"/>
      <w:iCs/>
      <w:color w:val="404040" w:themeColor="text1" w:themeTint="BF"/>
      <w:szCs w:val="21"/>
    </w:rPr>
  </w:style>
  <w:style w:type="paragraph" w:styleId="Prrafodelista">
    <w:name w:val="List Paragraph"/>
    <w:basedOn w:val="Normal"/>
    <w:uiPriority w:val="34"/>
    <w:qFormat/>
    <w:rsid w:val="00352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4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5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0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3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1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8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5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4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2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0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3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2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7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4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1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1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8037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2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0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3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6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0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7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1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5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8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6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3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8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6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2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6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9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65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0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3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37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0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3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8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1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3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stl0000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0883232020959969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Downloads\Plantilla%20A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BA61-6FB0-4700-9E96-308F302D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APA</Template>
  <TotalTime>27</TotalTime>
  <Pages>3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APA</dc:title>
  <dc:subject/>
  <dc:creator>Miguel Ángel Raudales Girón</dc:creator>
  <cp:keywords/>
  <dc:description/>
  <cp:lastModifiedBy>CESAR ABRAHAM TORRES GOMEZ</cp:lastModifiedBy>
  <cp:revision>7</cp:revision>
  <dcterms:created xsi:type="dcterms:W3CDTF">2025-05-14T16:59:00Z</dcterms:created>
  <dcterms:modified xsi:type="dcterms:W3CDTF">2025-06-02T20:40:00Z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2315d51d-cd93-46ee-8218-3dc4d8b2fbf2</vt:lpwstr>
  </property>
</Properties>
</file>